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BC" w:rsidRDefault="003625BC">
      <w:pPr>
        <w:rPr>
          <w:rFonts w:ascii="Arial" w:hAnsi="Arial"/>
        </w:rPr>
      </w:pPr>
    </w:p>
    <w:p w:rsidR="00C53442" w:rsidRPr="00EC5146" w:rsidRDefault="00C53442">
      <w:pPr>
        <w:rPr>
          <w:rFonts w:ascii="Arial" w:hAnsi="Arial"/>
        </w:rPr>
      </w:pPr>
      <w:bookmarkStart w:id="0" w:name="_GoBack"/>
      <w:bookmarkEnd w:id="0"/>
    </w:p>
    <w:p w:rsidR="0070458D" w:rsidRDefault="0070458D">
      <w:pPr>
        <w:rPr>
          <w:rFonts w:ascii="Arial" w:hAnsi="Arial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251"/>
        <w:gridCol w:w="4251"/>
      </w:tblGrid>
      <w:tr w:rsidR="0070458D" w:rsidTr="00403CC2">
        <w:trPr>
          <w:trHeight w:val="4293"/>
        </w:trPr>
        <w:tc>
          <w:tcPr>
            <w:tcW w:w="4251" w:type="dxa"/>
          </w:tcPr>
          <w:p w:rsidR="003625BC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403CC2" w:rsidRPr="00403CC2" w:rsidRDefault="00403CC2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70458D" w:rsidRPr="00403CC2" w:rsidRDefault="0070458D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70458D" w:rsidRPr="00403CC2" w:rsidRDefault="0070458D" w:rsidP="00403CC2">
            <w:pPr>
              <w:spacing w:line="360" w:lineRule="auto"/>
              <w:jc w:val="center"/>
              <w:rPr>
                <w:rFonts w:ascii="Arial" w:hAnsi="Arial"/>
                <w:b/>
                <w:color w:val="93867A"/>
                <w:sz w:val="40"/>
              </w:rPr>
            </w:pPr>
            <w:r w:rsidRPr="00403CC2">
              <w:rPr>
                <w:rFonts w:ascii="Arial" w:hAnsi="Arial"/>
                <w:b/>
                <w:color w:val="93867A"/>
                <w:sz w:val="40"/>
              </w:rPr>
              <w:t>Shared humanity in</w:t>
            </w:r>
          </w:p>
          <w:p w:rsidR="0070458D" w:rsidRPr="00403CC2" w:rsidRDefault="0070458D" w:rsidP="00403CC2">
            <w:pPr>
              <w:spacing w:line="360" w:lineRule="auto"/>
              <w:jc w:val="center"/>
              <w:rPr>
                <w:rFonts w:ascii="Arial" w:hAnsi="Arial"/>
                <w:b/>
                <w:color w:val="FF0000"/>
                <w:sz w:val="40"/>
              </w:rPr>
            </w:pPr>
            <w:r w:rsidRPr="00403CC2">
              <w:rPr>
                <w:rFonts w:ascii="Arial" w:hAnsi="Arial"/>
                <w:b/>
                <w:color w:val="FF0000"/>
                <w:sz w:val="40"/>
              </w:rPr>
              <w:t>relationships</w:t>
            </w:r>
          </w:p>
          <w:p w:rsidR="003625BC" w:rsidRPr="00403CC2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70458D" w:rsidRPr="00403CC2" w:rsidRDefault="0070458D" w:rsidP="00403CC2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4251" w:type="dxa"/>
          </w:tcPr>
          <w:p w:rsidR="003625BC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403CC2" w:rsidRPr="00403CC2" w:rsidRDefault="00403CC2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3625BC" w:rsidRPr="00403CC2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3625BC" w:rsidRPr="00403CC2" w:rsidRDefault="003625BC" w:rsidP="00403CC2">
            <w:pPr>
              <w:spacing w:line="360" w:lineRule="auto"/>
              <w:jc w:val="center"/>
              <w:rPr>
                <w:rFonts w:ascii="Arial" w:hAnsi="Arial"/>
                <w:b/>
                <w:color w:val="93867A"/>
                <w:sz w:val="40"/>
              </w:rPr>
            </w:pPr>
            <w:r w:rsidRPr="00403CC2">
              <w:rPr>
                <w:rFonts w:ascii="Arial" w:hAnsi="Arial"/>
                <w:b/>
                <w:color w:val="93867A"/>
                <w:sz w:val="40"/>
              </w:rPr>
              <w:t>Shared humanity in</w:t>
            </w:r>
          </w:p>
          <w:p w:rsidR="003625BC" w:rsidRPr="00403CC2" w:rsidRDefault="003625BC" w:rsidP="00403CC2">
            <w:pPr>
              <w:spacing w:line="360" w:lineRule="auto"/>
              <w:jc w:val="center"/>
              <w:rPr>
                <w:rFonts w:ascii="Arial" w:hAnsi="Arial"/>
                <w:sz w:val="40"/>
              </w:rPr>
            </w:pPr>
            <w:r w:rsidRPr="00403CC2">
              <w:rPr>
                <w:rFonts w:ascii="Arial" w:hAnsi="Arial"/>
                <w:b/>
                <w:color w:val="FF0000"/>
                <w:sz w:val="40"/>
              </w:rPr>
              <w:t>feelings and emotions</w:t>
            </w:r>
          </w:p>
          <w:p w:rsidR="0070458D" w:rsidRPr="00403CC2" w:rsidRDefault="0070458D" w:rsidP="00403CC2">
            <w:pPr>
              <w:jc w:val="center"/>
              <w:rPr>
                <w:rFonts w:ascii="Arial" w:hAnsi="Arial"/>
                <w:sz w:val="40"/>
              </w:rPr>
            </w:pPr>
          </w:p>
        </w:tc>
      </w:tr>
      <w:tr w:rsidR="0070458D" w:rsidTr="00403CC2">
        <w:trPr>
          <w:trHeight w:val="4319"/>
        </w:trPr>
        <w:tc>
          <w:tcPr>
            <w:tcW w:w="4251" w:type="dxa"/>
          </w:tcPr>
          <w:p w:rsidR="003625BC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403CC2" w:rsidRPr="00403CC2" w:rsidRDefault="00403CC2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3625BC" w:rsidRPr="00403CC2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3625BC" w:rsidRPr="00403CC2" w:rsidRDefault="003625BC" w:rsidP="00403CC2">
            <w:pPr>
              <w:spacing w:line="360" w:lineRule="auto"/>
              <w:jc w:val="center"/>
              <w:rPr>
                <w:rFonts w:ascii="Arial" w:hAnsi="Arial"/>
                <w:b/>
                <w:color w:val="93867A"/>
                <w:sz w:val="40"/>
              </w:rPr>
            </w:pPr>
            <w:r w:rsidRPr="00403CC2">
              <w:rPr>
                <w:rFonts w:ascii="Arial" w:hAnsi="Arial"/>
                <w:b/>
                <w:color w:val="93867A"/>
                <w:sz w:val="40"/>
              </w:rPr>
              <w:t>Shared humanity in</w:t>
            </w:r>
          </w:p>
          <w:p w:rsidR="003625BC" w:rsidRPr="00403CC2" w:rsidRDefault="003625BC" w:rsidP="00403CC2">
            <w:pPr>
              <w:spacing w:line="360" w:lineRule="auto"/>
              <w:jc w:val="center"/>
              <w:rPr>
                <w:rFonts w:ascii="Arial" w:hAnsi="Arial"/>
                <w:b/>
                <w:color w:val="FF0000"/>
                <w:sz w:val="40"/>
              </w:rPr>
            </w:pPr>
            <w:r w:rsidRPr="00403CC2">
              <w:rPr>
                <w:rFonts w:ascii="Arial" w:hAnsi="Arial"/>
                <w:b/>
                <w:color w:val="FF0000"/>
                <w:sz w:val="40"/>
              </w:rPr>
              <w:t>basic needs</w:t>
            </w:r>
          </w:p>
          <w:p w:rsidR="003625BC" w:rsidRPr="00403CC2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70458D" w:rsidRPr="00403CC2" w:rsidRDefault="0070458D" w:rsidP="00403CC2">
            <w:pPr>
              <w:jc w:val="center"/>
              <w:rPr>
                <w:rFonts w:ascii="Arial" w:hAnsi="Arial"/>
                <w:sz w:val="40"/>
              </w:rPr>
            </w:pPr>
          </w:p>
        </w:tc>
        <w:tc>
          <w:tcPr>
            <w:tcW w:w="4251" w:type="dxa"/>
          </w:tcPr>
          <w:p w:rsidR="003625BC" w:rsidRPr="00403CC2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3625BC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403CC2" w:rsidRPr="00403CC2" w:rsidRDefault="00403CC2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3625BC" w:rsidRPr="00403CC2" w:rsidRDefault="003625BC" w:rsidP="00403CC2">
            <w:pPr>
              <w:spacing w:line="360" w:lineRule="auto"/>
              <w:jc w:val="center"/>
              <w:rPr>
                <w:rFonts w:ascii="Arial" w:hAnsi="Arial"/>
                <w:b/>
                <w:color w:val="93867A"/>
                <w:sz w:val="40"/>
              </w:rPr>
            </w:pPr>
            <w:r w:rsidRPr="00403CC2">
              <w:rPr>
                <w:rFonts w:ascii="Arial" w:hAnsi="Arial"/>
                <w:b/>
                <w:color w:val="93867A"/>
                <w:sz w:val="40"/>
              </w:rPr>
              <w:t>Shared humanity in</w:t>
            </w:r>
          </w:p>
          <w:p w:rsidR="003625BC" w:rsidRPr="00403CC2" w:rsidRDefault="003625BC" w:rsidP="00403CC2">
            <w:pPr>
              <w:spacing w:line="360" w:lineRule="auto"/>
              <w:jc w:val="center"/>
              <w:rPr>
                <w:rFonts w:ascii="Arial" w:hAnsi="Arial"/>
                <w:b/>
                <w:color w:val="FF0000"/>
                <w:sz w:val="40"/>
              </w:rPr>
            </w:pPr>
            <w:r w:rsidRPr="00403CC2">
              <w:rPr>
                <w:rFonts w:ascii="Arial" w:hAnsi="Arial"/>
                <w:b/>
                <w:color w:val="FF0000"/>
                <w:sz w:val="40"/>
              </w:rPr>
              <w:t>actions</w:t>
            </w:r>
          </w:p>
          <w:p w:rsidR="003625BC" w:rsidRPr="00403CC2" w:rsidRDefault="003625BC" w:rsidP="00403CC2">
            <w:pPr>
              <w:jc w:val="center"/>
              <w:rPr>
                <w:rFonts w:ascii="Arial" w:hAnsi="Arial"/>
                <w:sz w:val="40"/>
              </w:rPr>
            </w:pPr>
          </w:p>
          <w:p w:rsidR="0070458D" w:rsidRPr="00403CC2" w:rsidRDefault="0070458D" w:rsidP="00403CC2">
            <w:pPr>
              <w:jc w:val="center"/>
              <w:rPr>
                <w:rFonts w:ascii="Arial" w:hAnsi="Arial"/>
                <w:sz w:val="40"/>
              </w:rPr>
            </w:pPr>
          </w:p>
        </w:tc>
      </w:tr>
    </w:tbl>
    <w:p w:rsidR="0070458D" w:rsidRDefault="0070458D">
      <w:pPr>
        <w:rPr>
          <w:rFonts w:ascii="Arial" w:hAnsi="Arial"/>
        </w:rPr>
      </w:pPr>
    </w:p>
    <w:p w:rsidR="0070458D" w:rsidRDefault="0070458D">
      <w:pPr>
        <w:rPr>
          <w:rFonts w:ascii="Arial" w:hAnsi="Arial"/>
        </w:rPr>
      </w:pPr>
    </w:p>
    <w:p w:rsidR="0070458D" w:rsidRDefault="0070458D">
      <w:pPr>
        <w:rPr>
          <w:rFonts w:ascii="Arial" w:hAnsi="Arial"/>
        </w:rPr>
      </w:pPr>
    </w:p>
    <w:p w:rsidR="0070458D" w:rsidRDefault="0070458D">
      <w:pPr>
        <w:rPr>
          <w:rFonts w:ascii="Arial" w:hAnsi="Arial"/>
        </w:rPr>
      </w:pPr>
    </w:p>
    <w:p w:rsidR="0070458D" w:rsidRDefault="0070458D">
      <w:pPr>
        <w:rPr>
          <w:rFonts w:ascii="Arial" w:hAnsi="Arial"/>
        </w:rPr>
      </w:pPr>
    </w:p>
    <w:p w:rsidR="0070458D" w:rsidRDefault="0070458D">
      <w:pPr>
        <w:rPr>
          <w:rFonts w:ascii="Arial" w:hAnsi="Arial"/>
        </w:rPr>
      </w:pPr>
    </w:p>
    <w:p w:rsidR="0070458D" w:rsidRDefault="0070458D">
      <w:pPr>
        <w:rPr>
          <w:rFonts w:ascii="Arial" w:hAnsi="Arial"/>
        </w:rPr>
      </w:pPr>
    </w:p>
    <w:p w:rsidR="00EC5146" w:rsidRPr="00EC5146" w:rsidRDefault="00EC5146">
      <w:pPr>
        <w:rPr>
          <w:rFonts w:ascii="Arial" w:hAnsi="Arial"/>
        </w:rPr>
      </w:pPr>
    </w:p>
    <w:p w:rsidR="00EC5146" w:rsidRPr="00EC5146" w:rsidRDefault="00EC5146" w:rsidP="00EC5146">
      <w:pPr>
        <w:rPr>
          <w:rFonts w:ascii="Arial" w:hAnsi="Arial"/>
        </w:rPr>
      </w:pPr>
    </w:p>
    <w:p w:rsidR="00C53442" w:rsidRPr="00EC5146" w:rsidRDefault="00C53442">
      <w:pPr>
        <w:rPr>
          <w:rFonts w:ascii="Arial" w:hAnsi="Arial"/>
        </w:rPr>
      </w:pPr>
    </w:p>
    <w:sectPr w:rsidR="00C53442" w:rsidRPr="00EC5146" w:rsidSect="00C5344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1471E1"/>
    <w:rsid w:val="001471E1"/>
    <w:rsid w:val="00283938"/>
    <w:rsid w:val="003625BC"/>
    <w:rsid w:val="00403CC2"/>
    <w:rsid w:val="0070458D"/>
    <w:rsid w:val="00806786"/>
    <w:rsid w:val="00A225C1"/>
    <w:rsid w:val="00C53442"/>
    <w:rsid w:val="00CA2775"/>
    <w:rsid w:val="00EC51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45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79F06FA4</Template>
  <TotalTime>85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Lifeworlds Learning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Bowden</dc:creator>
  <cp:keywords/>
  <cp:lastModifiedBy>Helen Davis</cp:lastModifiedBy>
  <cp:revision>3</cp:revision>
  <dcterms:created xsi:type="dcterms:W3CDTF">2015-02-13T12:07:00Z</dcterms:created>
  <dcterms:modified xsi:type="dcterms:W3CDTF">2015-02-20T13:46:00Z</dcterms:modified>
</cp:coreProperties>
</file>